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65D9" w14:textId="77777777" w:rsidR="00FA351A" w:rsidRPr="00E651C3" w:rsidRDefault="00FA351A" w:rsidP="00FA351A">
      <w:pPr>
        <w:pStyle w:val="a3"/>
        <w:spacing w:line="330" w:lineRule="exact"/>
        <w:jc w:val="center"/>
        <w:rPr>
          <w:rFonts w:ascii="UD デジタル 教科書体 NK-R" w:eastAsia="UD デジタル 教科書体 NK-R" w:hAnsi="ＭＳ 明朝"/>
          <w:b/>
          <w:bCs/>
          <w:sz w:val="30"/>
          <w:szCs w:val="30"/>
        </w:rPr>
      </w:pPr>
      <w:r w:rsidRPr="00E651C3">
        <w:rPr>
          <w:rFonts w:ascii="UD デジタル 教科書体 NK-R" w:eastAsia="UD デジタル 教科書体 NK-R" w:hAnsi="ＭＳ 明朝" w:hint="eastAsia"/>
          <w:b/>
          <w:bCs/>
          <w:sz w:val="30"/>
          <w:szCs w:val="30"/>
        </w:rPr>
        <w:t>志　願　者　名　簿</w:t>
      </w:r>
    </w:p>
    <w:p w14:paraId="4900F0F3" w14:textId="77777777" w:rsidR="00FA351A" w:rsidRPr="00E651C3" w:rsidRDefault="00FA351A" w:rsidP="00FA351A">
      <w:pPr>
        <w:pStyle w:val="a3"/>
        <w:spacing w:line="330" w:lineRule="exact"/>
        <w:jc w:val="center"/>
        <w:rPr>
          <w:rFonts w:ascii="UD デジタル 教科書体 NK-R" w:eastAsia="UD デジタル 教科書体 NK-R"/>
        </w:rPr>
      </w:pPr>
    </w:p>
    <w:p w14:paraId="4428802E" w14:textId="77777777" w:rsidR="00FA351A" w:rsidRPr="00E651C3" w:rsidRDefault="00FA351A" w:rsidP="00FA351A">
      <w:pPr>
        <w:pStyle w:val="a3"/>
        <w:spacing w:line="330" w:lineRule="exact"/>
        <w:jc w:val="center"/>
        <w:rPr>
          <w:rFonts w:ascii="UD デジタル 教科書体 NK-R" w:eastAsia="UD デジタル 教科書体 NK-R"/>
        </w:rPr>
      </w:pPr>
    </w:p>
    <w:p w14:paraId="60CA3FBF" w14:textId="77777777" w:rsidR="00FA351A" w:rsidRPr="00E651C3" w:rsidRDefault="00FA351A" w:rsidP="00FA351A">
      <w:pPr>
        <w:pStyle w:val="a3"/>
        <w:rPr>
          <w:rFonts w:ascii="UD デジタル 教科書体 NK-R" w:eastAsia="UD デジタル 教科書体 NK-R"/>
        </w:rPr>
      </w:pPr>
    </w:p>
    <w:tbl>
      <w:tblPr>
        <w:tblW w:w="854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3180"/>
        <w:gridCol w:w="212"/>
        <w:gridCol w:w="424"/>
        <w:gridCol w:w="4301"/>
      </w:tblGrid>
      <w:tr w:rsidR="00FA351A" w:rsidRPr="00E651C3" w14:paraId="404FA0BE" w14:textId="77777777" w:rsidTr="003E068D">
        <w:trPr>
          <w:cantSplit/>
          <w:trHeight w:val="1055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extDirection w:val="tbRlV"/>
            <w:vAlign w:val="center"/>
          </w:tcPr>
          <w:p w14:paraId="49FC76D3" w14:textId="77777777" w:rsidR="00FA351A" w:rsidRPr="00E651C3" w:rsidRDefault="00FA351A" w:rsidP="003E068D">
            <w:pPr>
              <w:pStyle w:val="a3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学校名</w:t>
            </w:r>
          </w:p>
        </w:tc>
        <w:tc>
          <w:tcPr>
            <w:tcW w:w="31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756760D4" w14:textId="77777777" w:rsidR="00FA351A" w:rsidRPr="00E651C3" w:rsidRDefault="00FA351A" w:rsidP="003E068D">
            <w:pPr>
              <w:pStyle w:val="a3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" w:type="dxa"/>
            <w:tcBorders>
              <w:top w:val="nil"/>
              <w:left w:val="nil"/>
              <w:right w:val="nil"/>
            </w:tcBorders>
          </w:tcPr>
          <w:p w14:paraId="19FA9F9A" w14:textId="77777777" w:rsidR="00FA351A" w:rsidRPr="00E651C3" w:rsidRDefault="00FA351A" w:rsidP="003E068D">
            <w:pPr>
              <w:pStyle w:val="a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nil"/>
            </w:tcBorders>
            <w:textDirection w:val="tbRlV"/>
            <w:vAlign w:val="center"/>
          </w:tcPr>
          <w:p w14:paraId="3EC990B7" w14:textId="77777777" w:rsidR="00FA351A" w:rsidRPr="00E651C3" w:rsidRDefault="00FA351A" w:rsidP="003E068D">
            <w:pPr>
              <w:pStyle w:val="a3"/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志願先</w:t>
            </w:r>
          </w:p>
        </w:tc>
        <w:tc>
          <w:tcPr>
            <w:tcW w:w="430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5C1980B" w14:textId="10794584" w:rsidR="000920D0" w:rsidRPr="00E651C3" w:rsidRDefault="00FA351A" w:rsidP="00FA351A">
            <w:pPr>
              <w:ind w:firstLineChars="100" w:firstLine="220"/>
              <w:rPr>
                <w:rFonts w:ascii="UD デジタル 教科書体 NK-R" w:eastAsia="UD デジタル 教科書体 NK-R"/>
                <w:b/>
                <w:sz w:val="22"/>
              </w:rPr>
            </w:pPr>
            <w:r w:rsidRPr="00E651C3">
              <w:rPr>
                <w:rFonts w:ascii="UD デジタル 教科書体 NK-R" w:eastAsia="UD デジタル 教科書体 NK-R" w:hint="eastAsia"/>
                <w:b/>
                <w:sz w:val="22"/>
              </w:rPr>
              <w:t>長崎県立</w:t>
            </w:r>
            <w:r w:rsidR="00F958EA" w:rsidRPr="00E651C3">
              <w:rPr>
                <w:rFonts w:ascii="UD デジタル 教科書体 NK-R" w:eastAsia="UD デジタル 教科書体 NK-R" w:hint="eastAsia"/>
                <w:b/>
                <w:sz w:val="22"/>
              </w:rPr>
              <w:t>時和</w:t>
            </w:r>
            <w:r w:rsidRPr="00E651C3">
              <w:rPr>
                <w:rFonts w:ascii="UD デジタル 教科書体 NK-R" w:eastAsia="UD デジタル 教科書体 NK-R" w:hint="eastAsia"/>
                <w:b/>
                <w:sz w:val="22"/>
              </w:rPr>
              <w:t>特別支援学校</w:t>
            </w:r>
          </w:p>
          <w:p w14:paraId="7EF2B67C" w14:textId="616936A0" w:rsidR="00FA351A" w:rsidRPr="00E651C3" w:rsidRDefault="000920D0" w:rsidP="00FA351A">
            <w:pPr>
              <w:ind w:firstLineChars="100" w:firstLine="220"/>
              <w:rPr>
                <w:rFonts w:ascii="UD デジタル 教科書体 NK-R" w:eastAsia="UD デジタル 教科書体 NK-R"/>
                <w:b/>
                <w:sz w:val="22"/>
              </w:rPr>
            </w:pPr>
            <w:r w:rsidRPr="00E651C3">
              <w:rPr>
                <w:rFonts w:ascii="UD デジタル 教科書体 NK-R" w:eastAsia="UD デジタル 教科書体 NK-R" w:hint="eastAsia"/>
                <w:b/>
                <w:sz w:val="22"/>
              </w:rPr>
              <w:t>西彼杵分</w:t>
            </w:r>
            <w:r w:rsidR="00F958EA" w:rsidRPr="00E651C3">
              <w:rPr>
                <w:rFonts w:ascii="UD デジタル 教科書体 NK-R" w:eastAsia="UD デジタル 教科書体 NK-R" w:hint="eastAsia"/>
                <w:b/>
                <w:sz w:val="22"/>
              </w:rPr>
              <w:t>校高等部</w:t>
            </w:r>
          </w:p>
        </w:tc>
      </w:tr>
    </w:tbl>
    <w:p w14:paraId="49D66FDD" w14:textId="77777777" w:rsidR="00FA351A" w:rsidRPr="00E651C3" w:rsidRDefault="00FA351A" w:rsidP="00FA351A">
      <w:pPr>
        <w:pStyle w:val="a3"/>
        <w:rPr>
          <w:rFonts w:ascii="UD デジタル 教科書体 NK-R" w:eastAsia="UD デジタル 教科書体 NK-R"/>
        </w:rPr>
      </w:pPr>
    </w:p>
    <w:p w14:paraId="428E5F21" w14:textId="77777777" w:rsidR="00FA351A" w:rsidRPr="00E651C3" w:rsidRDefault="00FA351A" w:rsidP="00FA351A">
      <w:pPr>
        <w:pStyle w:val="a3"/>
        <w:rPr>
          <w:rFonts w:ascii="UD デジタル 教科書体 NK-R" w:eastAsia="UD デジタル 教科書体 NK-R"/>
        </w:rPr>
      </w:pPr>
    </w:p>
    <w:p w14:paraId="6AE459C4" w14:textId="77777777" w:rsidR="00FA351A" w:rsidRPr="00E651C3" w:rsidRDefault="00FA351A" w:rsidP="00FA351A">
      <w:pPr>
        <w:pStyle w:val="a3"/>
        <w:rPr>
          <w:rFonts w:ascii="UD デジタル 教科書体 NK-R" w:eastAsia="UD デジタル 教科書体 NK-R"/>
        </w:rPr>
      </w:pPr>
    </w:p>
    <w:p w14:paraId="555499CE" w14:textId="77777777" w:rsidR="00D74DE3" w:rsidRPr="00E651C3" w:rsidRDefault="00D74DE3">
      <w:pPr>
        <w:pStyle w:val="a3"/>
        <w:spacing w:line="105" w:lineRule="exact"/>
        <w:rPr>
          <w:rFonts w:ascii="UD デジタル 教科書体 NK-R" w:eastAsia="UD デジタル 教科書体 NK-R"/>
        </w:rPr>
      </w:pPr>
    </w:p>
    <w:tbl>
      <w:tblPr>
        <w:tblW w:w="8541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2438"/>
        <w:gridCol w:w="2103"/>
        <w:gridCol w:w="2410"/>
      </w:tblGrid>
      <w:tr w:rsidR="00D74DE3" w:rsidRPr="00E651C3" w14:paraId="32249180" w14:textId="77777777" w:rsidTr="0075653D">
        <w:trPr>
          <w:trHeight w:hRule="exact" w:val="523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99D595E" w14:textId="77777777" w:rsidR="00D74DE3" w:rsidRPr="00E651C3" w:rsidRDefault="00D74DE3" w:rsidP="006D6BC8">
            <w:pPr>
              <w:pStyle w:val="a3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E651C3">
              <w:rPr>
                <w:rFonts w:ascii="UD デジタル 教科書体 NK-R" w:eastAsia="UD デジタル 教科書体 NK-R" w:hAnsi="ＭＳ 明朝" w:hint="eastAsia"/>
              </w:rPr>
              <w:t>※</w:t>
            </w: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受</w:t>
            </w:r>
            <w:r w:rsidRPr="00E651C3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検</w:t>
            </w:r>
            <w:r w:rsidRPr="00E651C3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番</w:t>
            </w:r>
            <w:r w:rsidRPr="00E651C3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号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147A2359" w14:textId="77777777" w:rsidR="00D74DE3" w:rsidRPr="00E651C3" w:rsidRDefault="00D74DE3" w:rsidP="006D6BC8">
            <w:pPr>
              <w:pStyle w:val="a3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氏　　　名</w:t>
            </w:r>
          </w:p>
        </w:tc>
        <w:tc>
          <w:tcPr>
            <w:tcW w:w="21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2CAAC9A7" w14:textId="77777777" w:rsidR="00D74DE3" w:rsidRPr="00E651C3" w:rsidRDefault="00D74DE3" w:rsidP="006D6BC8">
            <w:pPr>
              <w:pStyle w:val="a3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備　　　考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06C79D" w14:textId="77777777" w:rsidR="00D74DE3" w:rsidRPr="00E651C3" w:rsidRDefault="00D74DE3" w:rsidP="006D6BC8">
            <w:pPr>
              <w:pStyle w:val="a3"/>
              <w:spacing w:before="142"/>
              <w:jc w:val="center"/>
              <w:rPr>
                <w:rFonts w:ascii="UD デジタル 教科書体 NK-R" w:eastAsia="UD デジタル 教科書体 NK-R"/>
              </w:rPr>
            </w:pP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既</w:t>
            </w:r>
            <w:r w:rsidRPr="00E651C3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受</w:t>
            </w:r>
            <w:r w:rsidRPr="00E651C3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検</w:t>
            </w:r>
            <w:r w:rsidRPr="00E651C3">
              <w:rPr>
                <w:rFonts w:ascii="UD デジタル 教科書体 NK-R" w:eastAsia="UD デジタル 教科書体 NK-R" w:cs="Times New Roman" w:hint="eastAsia"/>
                <w:b/>
                <w:bCs/>
              </w:rPr>
              <w:t xml:space="preserve"> </w:t>
            </w:r>
            <w:r w:rsidRPr="00E651C3">
              <w:rPr>
                <w:rFonts w:ascii="UD デジタル 教科書体 NK-R" w:eastAsia="UD デジタル 教科書体 NK-R" w:hAnsi="ＭＳ 明朝" w:hint="eastAsia"/>
                <w:b/>
                <w:bCs/>
              </w:rPr>
              <w:t>校</w:t>
            </w:r>
          </w:p>
        </w:tc>
      </w:tr>
      <w:tr w:rsidR="00D74DE3" w:rsidRPr="00E651C3" w14:paraId="5D2B9450" w14:textId="77777777" w:rsidTr="0075653D">
        <w:trPr>
          <w:trHeight w:hRule="exact" w:val="842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FEEAF92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D2463C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DD4F9B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20439EB0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D74DE3" w:rsidRPr="00E651C3" w14:paraId="0339078E" w14:textId="77777777" w:rsidTr="0075653D">
        <w:trPr>
          <w:trHeight w:hRule="exact" w:val="834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BE59AC0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EA1D9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43E377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C7A19B5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D74DE3" w:rsidRPr="00E651C3" w14:paraId="6C1A82F3" w14:textId="77777777" w:rsidTr="0075653D">
        <w:trPr>
          <w:trHeight w:hRule="exact" w:val="847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DE37B0C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4587F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3E882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A2BC468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D74DE3" w:rsidRPr="00E651C3" w14:paraId="4FAEE07A" w14:textId="77777777" w:rsidTr="0075653D">
        <w:trPr>
          <w:trHeight w:hRule="exact" w:val="830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01E94D2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400F89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A0CD0A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7E6E368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CA1B72" w:rsidRPr="00E651C3" w14:paraId="0567442D" w14:textId="77777777" w:rsidTr="0075653D">
        <w:trPr>
          <w:trHeight w:val="836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2E67E0B" w14:textId="77777777" w:rsidR="00CA1B72" w:rsidRPr="00E651C3" w:rsidRDefault="00CA1B72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F7E17AD" w14:textId="77777777" w:rsidR="00CA1B72" w:rsidRPr="00E651C3" w:rsidRDefault="00CA1B72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035F4416" w14:textId="77777777" w:rsidR="00CA1B72" w:rsidRPr="00E651C3" w:rsidRDefault="00CA1B72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C3AA40" w14:textId="77777777" w:rsidR="00CA1B72" w:rsidRPr="00E651C3" w:rsidRDefault="00CA1B72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CA1B72" w:rsidRPr="00E651C3" w14:paraId="39C19356" w14:textId="77777777" w:rsidTr="0075653D">
        <w:trPr>
          <w:trHeight w:hRule="exact" w:val="874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5AF2D9D" w14:textId="77777777" w:rsidR="00CA1B72" w:rsidRPr="00E651C3" w:rsidRDefault="00CA1B72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C75D3E1" w14:textId="77777777" w:rsidR="00CA1B72" w:rsidRPr="00E651C3" w:rsidRDefault="00CA1B72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4E0B2C" w14:textId="77777777" w:rsidR="00CA1B72" w:rsidRPr="00E651C3" w:rsidRDefault="00CA1B72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100F65D0" w14:textId="77777777" w:rsidR="00CA1B72" w:rsidRPr="00E651C3" w:rsidRDefault="00CA1B72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D74DE3" w:rsidRPr="00E651C3" w14:paraId="5DB52638" w14:textId="77777777" w:rsidTr="0075653D">
        <w:trPr>
          <w:trHeight w:hRule="exact" w:val="838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23E1B9D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639EA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8A4B7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233F119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D74DE3" w:rsidRPr="00E651C3" w14:paraId="79EA6C1D" w14:textId="77777777" w:rsidTr="0075653D">
        <w:trPr>
          <w:trHeight w:hRule="exact" w:val="850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9881FE4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C36BC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0C9A06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17D95D8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D74DE3" w:rsidRPr="00E651C3" w14:paraId="246A3F9A" w14:textId="77777777" w:rsidTr="0075653D">
        <w:trPr>
          <w:trHeight w:hRule="exact" w:val="848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1427D10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49146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608B1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088351C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  <w:tr w:rsidR="00D74DE3" w:rsidRPr="00E651C3" w14:paraId="1FDCAC88" w14:textId="77777777" w:rsidTr="0075653D">
        <w:trPr>
          <w:trHeight w:hRule="exact" w:val="832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B16B4EA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12730CD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6788005D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82CC18" w14:textId="77777777" w:rsidR="00D74DE3" w:rsidRPr="00E651C3" w:rsidRDefault="00D74DE3">
            <w:pPr>
              <w:pStyle w:val="a3"/>
              <w:spacing w:before="142"/>
              <w:rPr>
                <w:rFonts w:ascii="UD デジタル 教科書体 NK-R" w:eastAsia="UD デジタル 教科書体 NK-R"/>
              </w:rPr>
            </w:pPr>
          </w:p>
        </w:tc>
      </w:tr>
    </w:tbl>
    <w:p w14:paraId="3B7814E2" w14:textId="77777777" w:rsidR="00225DB4" w:rsidRPr="00E651C3" w:rsidRDefault="00225DB4" w:rsidP="00225DB4">
      <w:pPr>
        <w:pStyle w:val="a3"/>
        <w:spacing w:line="240" w:lineRule="auto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8C5E35E" w14:textId="77777777" w:rsidR="00225DB4" w:rsidRPr="00E651C3" w:rsidRDefault="00225DB4" w:rsidP="00225DB4">
      <w:pPr>
        <w:pStyle w:val="a3"/>
        <w:spacing w:line="240" w:lineRule="auto"/>
        <w:ind w:firstLineChars="100" w:firstLine="240"/>
        <w:rPr>
          <w:rFonts w:ascii="UD デジタル 教科書体 NK-R" w:eastAsia="UD デジタル 教科書体 NK-R" w:hAnsi="ＭＳ 明朝"/>
          <w:sz w:val="24"/>
          <w:szCs w:val="24"/>
        </w:rPr>
      </w:pPr>
      <w:r w:rsidRPr="00E651C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１　※の欄は記入しないでください。　</w:t>
      </w:r>
    </w:p>
    <w:p w14:paraId="3E5278AA" w14:textId="77777777" w:rsidR="009B2D89" w:rsidRDefault="00225DB4" w:rsidP="009B2D89">
      <w:pPr>
        <w:pStyle w:val="a3"/>
        <w:spacing w:line="240" w:lineRule="auto"/>
        <w:ind w:firstLineChars="100" w:firstLine="240"/>
        <w:rPr>
          <w:rFonts w:ascii="UD デジタル 教科書体 NK-R" w:eastAsia="UD デジタル 教科書体 NK-R" w:hAnsi="ＭＳ 明朝"/>
          <w:sz w:val="24"/>
          <w:szCs w:val="24"/>
        </w:rPr>
      </w:pPr>
      <w:r w:rsidRPr="00E651C3">
        <w:rPr>
          <w:rFonts w:ascii="UD デジタル 教科書体 NK-R" w:eastAsia="UD デジタル 教科書体 NK-R" w:hAnsi="ＭＳ 明朝" w:hint="eastAsia"/>
          <w:sz w:val="24"/>
          <w:szCs w:val="24"/>
        </w:rPr>
        <w:t>２　志願者がすでに他校を受検した場合（志願のみで受検しなかった場合を含む。）</w:t>
      </w:r>
    </w:p>
    <w:p w14:paraId="47DF9DF5" w14:textId="68D7EAAA" w:rsidR="00225DB4" w:rsidRPr="00E651C3" w:rsidRDefault="00225DB4" w:rsidP="009B2D89">
      <w:pPr>
        <w:pStyle w:val="a3"/>
        <w:spacing w:line="240" w:lineRule="auto"/>
        <w:ind w:firstLineChars="200" w:firstLine="480"/>
        <w:rPr>
          <w:rFonts w:ascii="UD デジタル 教科書体 NK-R" w:eastAsia="UD デジタル 教科書体 NK-R" w:hAnsi="ＭＳ 明朝"/>
          <w:sz w:val="24"/>
          <w:szCs w:val="24"/>
        </w:rPr>
      </w:pPr>
      <w:r w:rsidRPr="00E651C3">
        <w:rPr>
          <w:rFonts w:ascii="UD デジタル 教科書体 NK-R" w:eastAsia="UD デジタル 教科書体 NK-R" w:hAnsi="ＭＳ 明朝" w:hint="eastAsia"/>
          <w:sz w:val="24"/>
          <w:szCs w:val="24"/>
        </w:rPr>
        <w:t>は、その受検校名を「既受検校」欄に記入すること。</w:t>
      </w:r>
    </w:p>
    <w:p w14:paraId="177DE7DC" w14:textId="77777777" w:rsidR="00FA351A" w:rsidRPr="00E651C3" w:rsidRDefault="00FA351A" w:rsidP="0075653D">
      <w:pPr>
        <w:pStyle w:val="a3"/>
        <w:spacing w:line="330" w:lineRule="exact"/>
        <w:rPr>
          <w:rFonts w:ascii="UD デジタル 教科書体 NK-R" w:eastAsia="UD デジタル 教科書体 NK-R" w:hAnsi="ＭＳ 明朝"/>
          <w:b/>
          <w:bCs/>
          <w:sz w:val="30"/>
          <w:szCs w:val="30"/>
        </w:rPr>
      </w:pPr>
    </w:p>
    <w:sectPr w:rsidR="00FA351A" w:rsidRPr="00E651C3" w:rsidSect="00697308">
      <w:pgSz w:w="11906" w:h="16838"/>
      <w:pgMar w:top="1418" w:right="1701" w:bottom="1418" w:left="1701" w:header="283" w:footer="283" w:gutter="0"/>
      <w:pgNumType w:fmt="numberInDash" w:start="1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F808" w14:textId="77777777" w:rsidR="00F21E5A" w:rsidRDefault="00F21E5A" w:rsidP="00CA5B0A">
      <w:r>
        <w:separator/>
      </w:r>
    </w:p>
  </w:endnote>
  <w:endnote w:type="continuationSeparator" w:id="0">
    <w:p w14:paraId="1E1494A3" w14:textId="77777777" w:rsidR="00F21E5A" w:rsidRDefault="00F21E5A" w:rsidP="00CA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32DD" w14:textId="77777777" w:rsidR="00F21E5A" w:rsidRDefault="00F21E5A" w:rsidP="00CA5B0A">
      <w:r>
        <w:separator/>
      </w:r>
    </w:p>
  </w:footnote>
  <w:footnote w:type="continuationSeparator" w:id="0">
    <w:p w14:paraId="73486937" w14:textId="77777777" w:rsidR="00F21E5A" w:rsidRDefault="00F21E5A" w:rsidP="00CA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E3"/>
    <w:rsid w:val="00081014"/>
    <w:rsid w:val="000920D0"/>
    <w:rsid w:val="000A0770"/>
    <w:rsid w:val="000A4BB4"/>
    <w:rsid w:val="0019595B"/>
    <w:rsid w:val="001A6CA9"/>
    <w:rsid w:val="00201F34"/>
    <w:rsid w:val="00225DB4"/>
    <w:rsid w:val="00226EDC"/>
    <w:rsid w:val="00251EF5"/>
    <w:rsid w:val="002818DA"/>
    <w:rsid w:val="002B1412"/>
    <w:rsid w:val="002E720A"/>
    <w:rsid w:val="00356B37"/>
    <w:rsid w:val="00394079"/>
    <w:rsid w:val="00460E47"/>
    <w:rsid w:val="004725F8"/>
    <w:rsid w:val="00477134"/>
    <w:rsid w:val="004914A9"/>
    <w:rsid w:val="004A2B7F"/>
    <w:rsid w:val="004A4AC5"/>
    <w:rsid w:val="004C3B6B"/>
    <w:rsid w:val="004E068D"/>
    <w:rsid w:val="005278EE"/>
    <w:rsid w:val="00535BCD"/>
    <w:rsid w:val="00550335"/>
    <w:rsid w:val="00551DE7"/>
    <w:rsid w:val="00572B55"/>
    <w:rsid w:val="005824C8"/>
    <w:rsid w:val="005A42FA"/>
    <w:rsid w:val="005C0245"/>
    <w:rsid w:val="005E3077"/>
    <w:rsid w:val="00625C40"/>
    <w:rsid w:val="00676577"/>
    <w:rsid w:val="00677DDC"/>
    <w:rsid w:val="00697308"/>
    <w:rsid w:val="006C036C"/>
    <w:rsid w:val="006D10C3"/>
    <w:rsid w:val="006D6BC8"/>
    <w:rsid w:val="0075653D"/>
    <w:rsid w:val="00764ED6"/>
    <w:rsid w:val="00772034"/>
    <w:rsid w:val="00791CD3"/>
    <w:rsid w:val="007C60A1"/>
    <w:rsid w:val="007E0E45"/>
    <w:rsid w:val="0081471D"/>
    <w:rsid w:val="008251BE"/>
    <w:rsid w:val="008261AA"/>
    <w:rsid w:val="008339CE"/>
    <w:rsid w:val="00844AD1"/>
    <w:rsid w:val="00854DC3"/>
    <w:rsid w:val="00906622"/>
    <w:rsid w:val="00921891"/>
    <w:rsid w:val="009259DF"/>
    <w:rsid w:val="00983BBB"/>
    <w:rsid w:val="009B2D89"/>
    <w:rsid w:val="00A3483E"/>
    <w:rsid w:val="00A35E2B"/>
    <w:rsid w:val="00A71D62"/>
    <w:rsid w:val="00A7465A"/>
    <w:rsid w:val="00A84200"/>
    <w:rsid w:val="00AC794F"/>
    <w:rsid w:val="00AF1BEF"/>
    <w:rsid w:val="00B13868"/>
    <w:rsid w:val="00B16CC8"/>
    <w:rsid w:val="00B25E12"/>
    <w:rsid w:val="00B61C40"/>
    <w:rsid w:val="00B622FA"/>
    <w:rsid w:val="00BB5828"/>
    <w:rsid w:val="00BE4B62"/>
    <w:rsid w:val="00BF5691"/>
    <w:rsid w:val="00BF644A"/>
    <w:rsid w:val="00C0536D"/>
    <w:rsid w:val="00CA1B72"/>
    <w:rsid w:val="00CA5B0A"/>
    <w:rsid w:val="00CF1131"/>
    <w:rsid w:val="00D13244"/>
    <w:rsid w:val="00D1417A"/>
    <w:rsid w:val="00D43F60"/>
    <w:rsid w:val="00D74DE3"/>
    <w:rsid w:val="00E25FBD"/>
    <w:rsid w:val="00E55146"/>
    <w:rsid w:val="00E61311"/>
    <w:rsid w:val="00E651C3"/>
    <w:rsid w:val="00F12559"/>
    <w:rsid w:val="00F21E5A"/>
    <w:rsid w:val="00F42279"/>
    <w:rsid w:val="00F60DAD"/>
    <w:rsid w:val="00F711D0"/>
    <w:rsid w:val="00F94527"/>
    <w:rsid w:val="00F958EA"/>
    <w:rsid w:val="00FA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75B657"/>
  <w15:docId w15:val="{F9E93FD1-5C10-44F3-BB27-A6C07C05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5E1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5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B0A"/>
  </w:style>
  <w:style w:type="paragraph" w:styleId="a6">
    <w:name w:val="footer"/>
    <w:basedOn w:val="a"/>
    <w:link w:val="a7"/>
    <w:uiPriority w:val="99"/>
    <w:unhideWhenUsed/>
    <w:rsid w:val="00CA5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B0A"/>
  </w:style>
  <w:style w:type="character" w:styleId="a8">
    <w:name w:val="annotation reference"/>
    <w:basedOn w:val="a0"/>
    <w:uiPriority w:val="99"/>
    <w:semiHidden/>
    <w:unhideWhenUsed/>
    <w:rsid w:val="00BF64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F644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F644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644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F644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644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64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40372;&#21335;&#39178;&#35703;&#23398;&#26657;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E16B-948D-4E36-8289-73D6C26F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鶴南養護学校</dc:creator>
  <cp:lastModifiedBy>杉田崇</cp:lastModifiedBy>
  <cp:revision>2</cp:revision>
  <cp:lastPrinted>2024-11-12T00:35:00Z</cp:lastPrinted>
  <dcterms:created xsi:type="dcterms:W3CDTF">2025-12-02T10:26:00Z</dcterms:created>
  <dcterms:modified xsi:type="dcterms:W3CDTF">2025-12-02T10:26:00Z</dcterms:modified>
</cp:coreProperties>
</file>