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86CE" w14:textId="4E6A1489" w:rsidR="00B643CB" w:rsidRPr="003C069F" w:rsidRDefault="00360595">
      <w:pPr>
        <w:pStyle w:val="a3"/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文</w:t>
      </w:r>
      <w:r w:rsidR="003C069F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 </w:t>
      </w: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書</w:t>
      </w:r>
      <w:r w:rsidR="003C069F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 </w:t>
      </w: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番</w:t>
      </w:r>
      <w:r w:rsidR="003C069F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 </w:t>
      </w: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号</w:t>
      </w:r>
    </w:p>
    <w:p w14:paraId="061D8F71" w14:textId="62B04289" w:rsidR="008E5E68" w:rsidRPr="003C069F" w:rsidRDefault="0024610F" w:rsidP="003C069F">
      <w:pPr>
        <w:pStyle w:val="a3"/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3C069F">
        <w:rPr>
          <w:rFonts w:ascii="UD デジタル 教科書体 NK-R" w:eastAsia="UD デジタル 教科書体 NK-R" w:hAnsi="ＭＳ 明朝" w:hint="eastAsia"/>
          <w:sz w:val="22"/>
          <w:szCs w:val="22"/>
        </w:rPr>
        <w:t>8</w:t>
      </w:r>
      <w:r w:rsidR="008E5E68"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年　月　　日</w:t>
      </w:r>
    </w:p>
    <w:p w14:paraId="3714862B" w14:textId="77777777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</w:p>
    <w:p w14:paraId="296BE83A" w14:textId="176DEF98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長崎県立</w:t>
      </w:r>
      <w:r w:rsidR="0024610F"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佐世保特別</w:t>
      </w:r>
      <w:r w:rsidR="00A774FB"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支援</w:t>
      </w: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学校長　様</w:t>
      </w:r>
    </w:p>
    <w:p w14:paraId="2BB8D349" w14:textId="77777777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</w:p>
    <w:p w14:paraId="2DDF3C45" w14:textId="62CA6DB8" w:rsidR="008E5E68" w:rsidRPr="003C069F" w:rsidRDefault="0024610F" w:rsidP="003C069F">
      <w:pPr>
        <w:pStyle w:val="a3"/>
        <w:ind w:firstLineChars="2650" w:firstLine="5830"/>
        <w:jc w:val="left"/>
        <w:rPr>
          <w:rFonts w:ascii="UD デジタル 教科書体 NK-R" w:eastAsia="UD デジタル 教科書体 NK-R"/>
          <w:sz w:val="22"/>
          <w:szCs w:val="22"/>
        </w:rPr>
      </w:pPr>
      <w:r w:rsidRPr="003C069F">
        <w:rPr>
          <w:rFonts w:ascii="UD デジタル 教科書体 NK-R" w:eastAsia="UD デジタル 教科書体 NK-R" w:hint="eastAsia"/>
          <w:sz w:val="22"/>
          <w:szCs w:val="22"/>
        </w:rPr>
        <w:t xml:space="preserve">立　　　　　中学校長　　　　　　　</w:t>
      </w:r>
      <w:r w:rsidRPr="003C069F">
        <w:rPr>
          <w:rFonts w:ascii="UD デジタル 教科書体 NK-R" w:eastAsia="UD デジタル 教科書体 NK-R" w:hint="eastAsia"/>
          <w:sz w:val="22"/>
          <w:szCs w:val="22"/>
          <w:bdr w:val="single" w:sz="4" w:space="0" w:color="auto"/>
        </w:rPr>
        <w:t>印</w:t>
      </w:r>
    </w:p>
    <w:p w14:paraId="434250BE" w14:textId="77777777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</w:p>
    <w:p w14:paraId="62206DA6" w14:textId="77777777" w:rsidR="008E5E68" w:rsidRPr="003C069F" w:rsidRDefault="008E5E68" w:rsidP="0024610F">
      <w:pPr>
        <w:pStyle w:val="a3"/>
        <w:rPr>
          <w:rFonts w:ascii="UD デジタル 教科書体 NK-R" w:eastAsia="UD デジタル 教科書体 NK-R"/>
          <w:sz w:val="22"/>
          <w:szCs w:val="22"/>
        </w:rPr>
      </w:pPr>
    </w:p>
    <w:p w14:paraId="1CA5209C" w14:textId="5BFCFA40" w:rsidR="0024610F" w:rsidRPr="003C069F" w:rsidRDefault="0024610F" w:rsidP="0024610F">
      <w:pPr>
        <w:pStyle w:val="a3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3C069F"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3C069F" w:rsidRPr="003C069F">
        <w:rPr>
          <w:rFonts w:ascii="UD デジタル 教科書体 NK-R" w:eastAsia="UD デジタル 教科書体 NK-R" w:hAnsi="ＭＳ 明朝" w:hint="eastAsia"/>
          <w:sz w:val="24"/>
          <w:szCs w:val="24"/>
        </w:rPr>
        <w:t>８</w:t>
      </w:r>
      <w:r w:rsidR="008E5E68" w:rsidRPr="003C069F">
        <w:rPr>
          <w:rFonts w:ascii="UD デジタル 教科書体 NK-R" w:eastAsia="UD デジタル 教科書体 NK-R" w:hAnsi="ＭＳ 明朝" w:hint="eastAsia"/>
          <w:sz w:val="24"/>
          <w:szCs w:val="24"/>
        </w:rPr>
        <w:t>年度長崎県立</w:t>
      </w:r>
      <w:r w:rsidRPr="003C069F">
        <w:rPr>
          <w:rFonts w:ascii="UD デジタル 教科書体 NK-R" w:eastAsia="UD デジタル 教科書体 NK-R" w:hAnsi="ＭＳ 明朝" w:hint="eastAsia"/>
          <w:sz w:val="24"/>
          <w:szCs w:val="24"/>
        </w:rPr>
        <w:t>佐世保</w:t>
      </w:r>
      <w:r w:rsidR="00A774FB" w:rsidRPr="003C069F">
        <w:rPr>
          <w:rFonts w:ascii="UD デジタル 教科書体 NK-R" w:eastAsia="UD デジタル 教科書体 NK-R" w:hAnsi="ＭＳ 明朝" w:hint="eastAsia"/>
          <w:sz w:val="24"/>
          <w:szCs w:val="24"/>
        </w:rPr>
        <w:t>特別支援</w:t>
      </w:r>
      <w:r w:rsidR="008E5E68" w:rsidRPr="003C069F">
        <w:rPr>
          <w:rFonts w:ascii="UD デジタル 教科書体 NK-R" w:eastAsia="UD デジタル 教科書体 NK-R" w:hAnsi="ＭＳ 明朝" w:hint="eastAsia"/>
          <w:sz w:val="24"/>
          <w:szCs w:val="24"/>
        </w:rPr>
        <w:t>学校高等部入学志願者の</w:t>
      </w:r>
    </w:p>
    <w:p w14:paraId="65BDE5A6" w14:textId="7394559B" w:rsidR="008E5E68" w:rsidRPr="003C069F" w:rsidRDefault="008E5E68" w:rsidP="0024610F">
      <w:pPr>
        <w:pStyle w:val="a3"/>
        <w:ind w:firstLineChars="400" w:firstLine="960"/>
        <w:jc w:val="left"/>
        <w:rPr>
          <w:rFonts w:ascii="UD デジタル 教科書体 NK-R" w:eastAsia="UD デジタル 教科書体 NK-R"/>
          <w:sz w:val="22"/>
          <w:szCs w:val="22"/>
        </w:rPr>
      </w:pPr>
      <w:r w:rsidRPr="003C069F">
        <w:rPr>
          <w:rFonts w:ascii="UD デジタル 教科書体 NK-R" w:eastAsia="UD デジタル 教科書体 NK-R" w:hAnsi="ＭＳ 明朝" w:hint="eastAsia"/>
          <w:sz w:val="24"/>
          <w:szCs w:val="24"/>
        </w:rPr>
        <w:t>入学願書等の提出について</w:t>
      </w:r>
    </w:p>
    <w:p w14:paraId="411FEF1D" w14:textId="77777777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</w:p>
    <w:p w14:paraId="01251543" w14:textId="74B902AC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</w:p>
    <w:p w14:paraId="06AD6A22" w14:textId="77777777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別紙志願者名簿に記載のとおり、本校から　　　名の者が貴校を志願しますので、</w:t>
      </w:r>
    </w:p>
    <w:p w14:paraId="716BCCF6" w14:textId="77777777" w:rsidR="008E5E68" w:rsidRPr="003C069F" w:rsidRDefault="008E5E68">
      <w:pPr>
        <w:pStyle w:val="a3"/>
        <w:rPr>
          <w:rFonts w:ascii="UD デジタル 教科書体 NK-R" w:eastAsia="UD デジタル 教科書体 NK-R"/>
          <w:sz w:val="22"/>
          <w:szCs w:val="22"/>
        </w:rPr>
      </w:pPr>
      <w:r w:rsidRPr="003C069F">
        <w:rPr>
          <w:rFonts w:ascii="UD デジタル 教科書体 NK-R" w:eastAsia="UD デジタル 教科書体 NK-R" w:hAnsi="ＭＳ 明朝" w:hint="eastAsia"/>
          <w:sz w:val="22"/>
          <w:szCs w:val="22"/>
        </w:rPr>
        <w:t>下記部数の入学願書等を提出します。</w:t>
      </w:r>
    </w:p>
    <w:p w14:paraId="4FA2E869" w14:textId="77777777" w:rsidR="008E5E68" w:rsidRPr="003C069F" w:rsidRDefault="008E5E68" w:rsidP="003C069F">
      <w:pPr>
        <w:pStyle w:val="a3"/>
        <w:spacing w:line="240" w:lineRule="auto"/>
        <w:rPr>
          <w:rFonts w:ascii="UD デジタル 教科書体 NK-R" w:eastAsia="UD デジタル 教科書体 NK-R"/>
          <w:sz w:val="22"/>
          <w:szCs w:val="22"/>
        </w:rPr>
      </w:pPr>
    </w:p>
    <w:p w14:paraId="37BAE57A" w14:textId="77777777" w:rsidR="00FE090F" w:rsidRPr="003C069F" w:rsidRDefault="00FE090F" w:rsidP="003C069F">
      <w:pPr>
        <w:pStyle w:val="a3"/>
        <w:spacing w:line="240" w:lineRule="auto"/>
        <w:rPr>
          <w:rFonts w:ascii="UD デジタル 教科書体 NK-R" w:eastAsia="UD デジタル 教科書体 NK-R"/>
          <w:sz w:val="22"/>
          <w:szCs w:val="22"/>
        </w:rPr>
      </w:pPr>
    </w:p>
    <w:p w14:paraId="5BB3811C" w14:textId="77777777" w:rsidR="003C069F" w:rsidRPr="003B5D3B" w:rsidRDefault="008E5E68" w:rsidP="003C069F">
      <w:pPr>
        <w:pStyle w:val="a8"/>
        <w:rPr>
          <w:rFonts w:ascii="UD デジタル 教科書体 NK-R" w:eastAsia="UD デジタル 教科書体 NK-R" w:hint="eastAsia"/>
        </w:rPr>
      </w:pPr>
      <w:r w:rsidRPr="003B5D3B">
        <w:rPr>
          <w:rFonts w:ascii="UD デジタル 教科書体 NK-R" w:eastAsia="UD デジタル 教科書体 NK-R" w:hint="eastAsia"/>
        </w:rPr>
        <w:t>記</w:t>
      </w:r>
    </w:p>
    <w:p w14:paraId="106CEF62" w14:textId="77777777" w:rsidR="003C069F" w:rsidRPr="003C069F" w:rsidRDefault="003C069F" w:rsidP="003C069F">
      <w:pPr>
        <w:rPr>
          <w:sz w:val="22"/>
          <w:szCs w:val="24"/>
        </w:rPr>
      </w:pPr>
    </w:p>
    <w:p w14:paraId="6FB6E447" w14:textId="77777777" w:rsidR="002D497B" w:rsidRPr="003C069F" w:rsidRDefault="002D497B" w:rsidP="003C069F">
      <w:pPr>
        <w:pStyle w:val="a3"/>
        <w:spacing w:line="240" w:lineRule="auto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5830"/>
      </w:tblGrid>
      <w:tr w:rsidR="008E5E68" w:rsidRPr="003C069F" w14:paraId="312B1D48" w14:textId="77777777" w:rsidTr="000D399D">
        <w:trPr>
          <w:trHeight w:val="831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AAA05" w14:textId="30444103" w:rsidR="008E5E68" w:rsidRPr="003C069F" w:rsidRDefault="0024610F" w:rsidP="0024610F">
            <w:pPr>
              <w:pStyle w:val="a3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１</w:t>
            </w:r>
            <w:r w:rsidR="008E5E68" w:rsidRPr="003C069F">
              <w:rPr>
                <w:rFonts w:ascii="UD デジタル 教科書体 NK-R" w:eastAsia="UD デジタル 教科書体 NK-R" w:hAnsi="ＭＳ 明朝" w:hint="eastAsia"/>
              </w:rPr>
              <w:t xml:space="preserve">　入　学　願　書</w:t>
            </w:r>
          </w:p>
        </w:tc>
        <w:tc>
          <w:tcPr>
            <w:tcW w:w="583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979652C" w14:textId="2AF79406" w:rsidR="008E5E68" w:rsidRPr="003C069F" w:rsidRDefault="008E5E68" w:rsidP="001D7333">
            <w:pPr>
              <w:pStyle w:val="a3"/>
              <w:jc w:val="center"/>
              <w:rPr>
                <w:rFonts w:ascii="UD デジタル 教科書体 NK-R" w:eastAsia="UD デジタル 教科書体 NK-R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計</w:t>
            </w:r>
            <w:r w:rsidR="001D7333" w:rsidRPr="003C069F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　　　　　　</w:t>
            </w:r>
            <w:r w:rsidR="003C069F">
              <w:rPr>
                <w:rFonts w:ascii="UD デジタル 教科書体 NK-R" w:eastAsia="UD デジタル 教科書体 NK-R" w:hAnsi="ＭＳ 明朝" w:hint="eastAsia"/>
              </w:rPr>
              <w:t xml:space="preserve">                   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　　　　　　　通</w:t>
            </w:r>
          </w:p>
        </w:tc>
      </w:tr>
      <w:tr w:rsidR="008E5E68" w:rsidRPr="003C069F" w14:paraId="231392B8" w14:textId="77777777" w:rsidTr="000D399D">
        <w:trPr>
          <w:trHeight w:val="831"/>
        </w:trPr>
        <w:tc>
          <w:tcPr>
            <w:tcW w:w="254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F13E5" w14:textId="763A25FB" w:rsidR="008E5E68" w:rsidRPr="003C069F" w:rsidRDefault="008E5E68" w:rsidP="0024610F">
            <w:pPr>
              <w:pStyle w:val="a3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２　調　</w:t>
            </w:r>
            <w:r w:rsidR="000D399D" w:rsidRPr="003C069F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査　</w:t>
            </w:r>
            <w:r w:rsidR="000D399D" w:rsidRPr="003C069F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>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37B0FA3" w14:textId="46CD7931" w:rsidR="008E5E68" w:rsidRPr="003C069F" w:rsidRDefault="008E5E68" w:rsidP="001D7333">
            <w:pPr>
              <w:pStyle w:val="a3"/>
              <w:jc w:val="center"/>
              <w:rPr>
                <w:rFonts w:ascii="UD デジタル 教科書体 NK-R" w:eastAsia="UD デジタル 教科書体 NK-R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計</w:t>
            </w:r>
            <w:r w:rsidRPr="003C069F">
              <w:rPr>
                <w:rFonts w:ascii="UD デジタル 教科書体 NK-R" w:eastAsia="UD デジタル 教科書体 NK-R" w:cs="Times New Roman" w:hint="eastAsia"/>
              </w:rPr>
              <w:t xml:space="preserve">                               </w:t>
            </w:r>
            <w:r w:rsidR="0024610F" w:rsidRPr="003C069F">
              <w:rPr>
                <w:rFonts w:ascii="UD デジタル 教科書体 NK-R" w:eastAsia="UD デジタル 教科書体 NK-R" w:cs="Times New Roman" w:hint="eastAsia"/>
              </w:rPr>
              <w:t xml:space="preserve">  </w:t>
            </w:r>
            <w:r w:rsidRPr="003C069F">
              <w:rPr>
                <w:rFonts w:ascii="UD デジタル 教科書体 NK-R" w:eastAsia="UD デジタル 教科書体 NK-R" w:cs="Times New Roman" w:hint="eastAsia"/>
              </w:rPr>
              <w:t xml:space="preserve">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>通</w:t>
            </w:r>
          </w:p>
        </w:tc>
      </w:tr>
      <w:tr w:rsidR="008E5E68" w:rsidRPr="003C069F" w14:paraId="2CF4536C" w14:textId="77777777" w:rsidTr="000D399D">
        <w:trPr>
          <w:trHeight w:val="831"/>
        </w:trPr>
        <w:tc>
          <w:tcPr>
            <w:tcW w:w="254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060A7" w14:textId="5C8834EB" w:rsidR="008E5E68" w:rsidRPr="003C069F" w:rsidRDefault="008E5E68" w:rsidP="0024610F">
            <w:pPr>
              <w:pStyle w:val="a3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３　写　</w:t>
            </w:r>
            <w:r w:rsidR="000D399D" w:rsidRPr="003C069F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真　</w:t>
            </w:r>
            <w:r w:rsidR="000D399D" w:rsidRPr="003C069F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>票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0B8CF44" w14:textId="026CE79D" w:rsidR="008E5E68" w:rsidRPr="003C069F" w:rsidRDefault="008E5E68" w:rsidP="001D7333">
            <w:pPr>
              <w:pStyle w:val="a3"/>
              <w:jc w:val="center"/>
              <w:rPr>
                <w:rFonts w:ascii="UD デジタル 教科書体 NK-R" w:eastAsia="UD デジタル 教科書体 NK-R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計</w:t>
            </w:r>
            <w:r w:rsidRPr="003C069F">
              <w:rPr>
                <w:rFonts w:ascii="UD デジタル 教科書体 NK-R" w:eastAsia="UD デジタル 教科書体 NK-R" w:cs="Times New Roman" w:hint="eastAsia"/>
              </w:rPr>
              <w:t xml:space="preserve">                                </w:t>
            </w:r>
            <w:r w:rsidR="0024610F" w:rsidRPr="003C069F">
              <w:rPr>
                <w:rFonts w:ascii="UD デジタル 教科書体 NK-R" w:eastAsia="UD デジタル 教科書体 NK-R" w:cs="Times New Roman" w:hint="eastAsia"/>
              </w:rPr>
              <w:t xml:space="preserve"> 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>通</w:t>
            </w:r>
          </w:p>
        </w:tc>
      </w:tr>
      <w:tr w:rsidR="0024610F" w:rsidRPr="003C069F" w14:paraId="6E43A40F" w14:textId="77777777" w:rsidTr="000D399D">
        <w:trPr>
          <w:trHeight w:val="831"/>
        </w:trPr>
        <w:tc>
          <w:tcPr>
            <w:tcW w:w="254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AA4CD" w14:textId="5D5059DA" w:rsidR="0024610F" w:rsidRPr="003C069F" w:rsidRDefault="00DD48A5" w:rsidP="00DD48A5">
            <w:pPr>
              <w:pStyle w:val="a3"/>
              <w:ind w:firstLineChars="50" w:firstLine="105"/>
              <w:rPr>
                <w:rFonts w:ascii="UD デジタル 教科書体 NK-R" w:eastAsia="UD デジタル 教科書体 NK-R" w:hAnsi="ＭＳ 明朝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４　手 帳 の 写 し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C128B6" w14:textId="7EDD9988" w:rsidR="0024610F" w:rsidRPr="003C069F" w:rsidRDefault="00477A87" w:rsidP="001D7333">
            <w:pPr>
              <w:pStyle w:val="a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計</w:t>
            </w:r>
            <w:r w:rsidRPr="003C069F">
              <w:rPr>
                <w:rFonts w:ascii="UD デジタル 教科書体 NK-R" w:eastAsia="UD デジタル 教科書体 NK-R" w:cs="Times New Roman" w:hint="eastAsia"/>
              </w:rPr>
              <w:t xml:space="preserve">                                 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>通</w:t>
            </w:r>
          </w:p>
        </w:tc>
      </w:tr>
      <w:tr w:rsidR="0024610F" w:rsidRPr="003C069F" w14:paraId="60ADCC7A" w14:textId="77777777" w:rsidTr="000D399D">
        <w:trPr>
          <w:trHeight w:val="831"/>
        </w:trPr>
        <w:tc>
          <w:tcPr>
            <w:tcW w:w="254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0FF25" w14:textId="70BBB97C" w:rsidR="0024610F" w:rsidRPr="003C069F" w:rsidRDefault="00DD48A5" w:rsidP="00DD48A5">
            <w:pPr>
              <w:pStyle w:val="a3"/>
              <w:ind w:firstLineChars="50" w:firstLine="105"/>
              <w:rPr>
                <w:rFonts w:ascii="UD デジタル 教科書体 NK-R" w:eastAsia="UD デジタル 教科書体 NK-R" w:hAnsi="ＭＳ 明朝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５　</w:t>
            </w:r>
            <w:r w:rsidR="00E541E6" w:rsidRPr="003C069F">
              <w:rPr>
                <w:rFonts w:ascii="UD デジタル 教科書体 NK-R" w:eastAsia="UD デジタル 教科書体 NK-R" w:hAnsi="ＭＳ 明朝" w:hint="eastAsia"/>
              </w:rPr>
              <w:t>受検上の配慮申請書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A992859" w14:textId="1657F197" w:rsidR="0024610F" w:rsidRPr="003C069F" w:rsidRDefault="00477A87" w:rsidP="001D7333">
            <w:pPr>
              <w:pStyle w:val="a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計</w:t>
            </w:r>
            <w:r w:rsidRPr="003C069F">
              <w:rPr>
                <w:rFonts w:ascii="UD デジタル 教科書体 NK-R" w:eastAsia="UD デジタル 教科書体 NK-R" w:cs="Times New Roman" w:hint="eastAsia"/>
              </w:rPr>
              <w:t xml:space="preserve">                                 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>通</w:t>
            </w:r>
          </w:p>
        </w:tc>
      </w:tr>
      <w:tr w:rsidR="000D399D" w:rsidRPr="003C069F" w14:paraId="53CFE73B" w14:textId="77777777" w:rsidTr="000D399D">
        <w:trPr>
          <w:trHeight w:val="831"/>
        </w:trPr>
        <w:tc>
          <w:tcPr>
            <w:tcW w:w="254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39737" w14:textId="221A9465" w:rsidR="000D399D" w:rsidRPr="003C069F" w:rsidRDefault="000D399D" w:rsidP="000D399D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="00DD48A5" w:rsidRPr="003C069F">
              <w:rPr>
                <w:rFonts w:ascii="UD デジタル 教科書体 NK-R" w:eastAsia="UD デジタル 教科書体 NK-R" w:hAnsi="ＭＳ 明朝" w:hint="eastAsia"/>
              </w:rPr>
              <w:t xml:space="preserve">６　</w:t>
            </w:r>
            <w:r w:rsidR="00E541E6" w:rsidRPr="003C069F">
              <w:rPr>
                <w:rFonts w:ascii="UD デジタル 教科書体 NK-R" w:eastAsia="UD デジタル 教科書体 NK-R" w:hAnsi="ＭＳ 明朝" w:hint="eastAsia"/>
              </w:rPr>
              <w:t>志 願 者 名 簿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57CE7A7" w14:textId="46DBF902" w:rsidR="000D399D" w:rsidRPr="003C069F" w:rsidRDefault="00477A87" w:rsidP="001D7333">
            <w:pPr>
              <w:pStyle w:val="a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計</w:t>
            </w:r>
            <w:r w:rsidRPr="003C069F">
              <w:rPr>
                <w:rFonts w:ascii="UD デジタル 教科書体 NK-R" w:eastAsia="UD デジタル 教科書体 NK-R" w:cs="Times New Roman" w:hint="eastAsia"/>
              </w:rPr>
              <w:t xml:space="preserve">                                  </w:t>
            </w:r>
            <w:r w:rsidRPr="003C069F">
              <w:rPr>
                <w:rFonts w:ascii="UD デジタル 教科書体 NK-R" w:eastAsia="UD デジタル 教科書体 NK-R" w:hAnsi="ＭＳ 明朝" w:hint="eastAsia"/>
              </w:rPr>
              <w:t>通</w:t>
            </w:r>
          </w:p>
        </w:tc>
      </w:tr>
      <w:tr w:rsidR="008E5E68" w:rsidRPr="003C069F" w14:paraId="07A38287" w14:textId="77777777" w:rsidTr="000D399D">
        <w:trPr>
          <w:trHeight w:val="831"/>
        </w:trPr>
        <w:tc>
          <w:tcPr>
            <w:tcW w:w="25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4312968" w14:textId="5C9A87DE" w:rsidR="008E5E68" w:rsidRPr="003C069F" w:rsidRDefault="000D399D" w:rsidP="0024610F">
            <w:pPr>
              <w:pStyle w:val="a3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069F">
              <w:rPr>
                <w:rFonts w:ascii="UD デジタル 教科書体 NK-R" w:eastAsia="UD デジタル 教科書体 NK-R" w:hAnsi="ＭＳ 明朝" w:hint="eastAsia"/>
              </w:rPr>
              <w:t>７　そ　 の　 他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0E4615" w14:textId="36F61ED0" w:rsidR="008E5E68" w:rsidRPr="003C069F" w:rsidRDefault="008E5E68" w:rsidP="00477A87">
            <w:pPr>
              <w:pStyle w:val="a3"/>
              <w:spacing w:before="228"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14E6418E" w14:textId="05C1F4A1" w:rsidR="000D399D" w:rsidRPr="003C069F" w:rsidRDefault="000D399D">
      <w:pPr>
        <w:pStyle w:val="a3"/>
        <w:rPr>
          <w:rFonts w:ascii="UD デジタル 教科書体 NK-R" w:eastAsia="UD デジタル 教科書体 NK-R"/>
        </w:rPr>
      </w:pPr>
    </w:p>
    <w:p w14:paraId="47458C73" w14:textId="30B1FEEA" w:rsidR="0024610F" w:rsidRPr="003C069F" w:rsidRDefault="0024610F">
      <w:pPr>
        <w:pStyle w:val="a3"/>
        <w:rPr>
          <w:rFonts w:ascii="UD デジタル 教科書体 NK-R" w:eastAsia="UD デジタル 教科書体 NK-R"/>
        </w:rPr>
      </w:pPr>
    </w:p>
    <w:sectPr w:rsidR="0024610F" w:rsidRPr="003C069F" w:rsidSect="0034239B">
      <w:footerReference w:type="default" r:id="rId6"/>
      <w:pgSz w:w="11906" w:h="16838"/>
      <w:pgMar w:top="1134" w:right="1701" w:bottom="1134" w:left="1701" w:header="720" w:footer="170" w:gutter="0"/>
      <w:pgNumType w:start="3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32BF" w14:textId="77777777" w:rsidR="00465211" w:rsidRDefault="00465211" w:rsidP="001D7333">
      <w:r>
        <w:separator/>
      </w:r>
    </w:p>
  </w:endnote>
  <w:endnote w:type="continuationSeparator" w:id="0">
    <w:p w14:paraId="1DE15FAD" w14:textId="77777777" w:rsidR="00465211" w:rsidRDefault="00465211" w:rsidP="001D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F4B0" w14:textId="77777777" w:rsidR="0034239B" w:rsidRDefault="003423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687" w14:textId="77777777" w:rsidR="00465211" w:rsidRDefault="00465211" w:rsidP="001D7333">
      <w:r>
        <w:separator/>
      </w:r>
    </w:p>
  </w:footnote>
  <w:footnote w:type="continuationSeparator" w:id="0">
    <w:p w14:paraId="415ABE8A" w14:textId="77777777" w:rsidR="00465211" w:rsidRDefault="00465211" w:rsidP="001D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E68"/>
    <w:rsid w:val="00042212"/>
    <w:rsid w:val="00052036"/>
    <w:rsid w:val="000A787A"/>
    <w:rsid w:val="000D399D"/>
    <w:rsid w:val="001267B4"/>
    <w:rsid w:val="001D7333"/>
    <w:rsid w:val="0024610F"/>
    <w:rsid w:val="002659B1"/>
    <w:rsid w:val="002D497B"/>
    <w:rsid w:val="003201FF"/>
    <w:rsid w:val="00331037"/>
    <w:rsid w:val="0034239B"/>
    <w:rsid w:val="00354DEA"/>
    <w:rsid w:val="00360595"/>
    <w:rsid w:val="003B5D3B"/>
    <w:rsid w:val="003C069F"/>
    <w:rsid w:val="00442A50"/>
    <w:rsid w:val="00462F96"/>
    <w:rsid w:val="00465211"/>
    <w:rsid w:val="00477A87"/>
    <w:rsid w:val="004A7E69"/>
    <w:rsid w:val="005B669F"/>
    <w:rsid w:val="00611AE7"/>
    <w:rsid w:val="006217DE"/>
    <w:rsid w:val="00644D78"/>
    <w:rsid w:val="006C144F"/>
    <w:rsid w:val="007B0579"/>
    <w:rsid w:val="007F7205"/>
    <w:rsid w:val="00882DE9"/>
    <w:rsid w:val="008A2978"/>
    <w:rsid w:val="008E5E68"/>
    <w:rsid w:val="00A07C18"/>
    <w:rsid w:val="00A774FB"/>
    <w:rsid w:val="00A91420"/>
    <w:rsid w:val="00AB1ABA"/>
    <w:rsid w:val="00AF4718"/>
    <w:rsid w:val="00B31784"/>
    <w:rsid w:val="00B643CB"/>
    <w:rsid w:val="00B76706"/>
    <w:rsid w:val="00BA318F"/>
    <w:rsid w:val="00BC154B"/>
    <w:rsid w:val="00C250D5"/>
    <w:rsid w:val="00C604C8"/>
    <w:rsid w:val="00C7647B"/>
    <w:rsid w:val="00CA3280"/>
    <w:rsid w:val="00D13C8D"/>
    <w:rsid w:val="00D86C1C"/>
    <w:rsid w:val="00DC3268"/>
    <w:rsid w:val="00DD48A5"/>
    <w:rsid w:val="00DD5643"/>
    <w:rsid w:val="00E02FE6"/>
    <w:rsid w:val="00E541E6"/>
    <w:rsid w:val="00E96C30"/>
    <w:rsid w:val="00EF2877"/>
    <w:rsid w:val="00FA2062"/>
    <w:rsid w:val="00FD05AE"/>
    <w:rsid w:val="00FE090F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E160"/>
  <w15:docId w15:val="{747042AA-BBE7-49A0-8B74-557DCF6A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D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333"/>
  </w:style>
  <w:style w:type="paragraph" w:styleId="a6">
    <w:name w:val="footer"/>
    <w:basedOn w:val="a"/>
    <w:link w:val="a7"/>
    <w:uiPriority w:val="99"/>
    <w:unhideWhenUsed/>
    <w:rsid w:val="001D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333"/>
  </w:style>
  <w:style w:type="paragraph" w:styleId="a8">
    <w:name w:val="Note Heading"/>
    <w:basedOn w:val="a"/>
    <w:next w:val="a"/>
    <w:link w:val="a9"/>
    <w:uiPriority w:val="99"/>
    <w:unhideWhenUsed/>
    <w:rsid w:val="00FE090F"/>
    <w:pPr>
      <w:jc w:val="center"/>
    </w:pPr>
    <w:rPr>
      <w:rFonts w:ascii="ＭＳ 明朝" w:hAnsi="ＭＳ 明朝" w:cs="ＭＳ 明朝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FE090F"/>
    <w:rPr>
      <w:rFonts w:ascii="ＭＳ 明朝" w:hAnsi="ＭＳ 明朝" w:cs="ＭＳ 明朝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FE090F"/>
    <w:pPr>
      <w:jc w:val="right"/>
    </w:pPr>
    <w:rPr>
      <w:rFonts w:ascii="ＭＳ 明朝" w:hAnsi="ＭＳ 明朝" w:cs="ＭＳ 明朝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FE090F"/>
    <w:rPr>
      <w:rFonts w:ascii="ＭＳ 明朝" w:hAnsi="ＭＳ 明朝" w:cs="ＭＳ 明朝"/>
      <w:sz w:val="28"/>
      <w:szCs w:val="28"/>
    </w:rPr>
  </w:style>
  <w:style w:type="table" w:styleId="ac">
    <w:name w:val="Table Grid"/>
    <w:basedOn w:val="a1"/>
    <w:uiPriority w:val="59"/>
    <w:unhideWhenUsed/>
    <w:rsid w:val="000D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0196;&#21644;&#65300;&#24180;&#24230;&#20837;&#35430;\&#65300;&#12288;&#27096;&#24335;&#31561;&#65288;&#35201;&#38917;&#12289;&#39000;&#26360;&#12289;&#35519;&#26619;&#12289;&#20889;&#30495;&#12289;&#38754;&#2550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136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鶴南養護学校</dc:creator>
  <cp:keywords/>
  <dc:description/>
  <cp:lastModifiedBy>吉永昭子</cp:lastModifiedBy>
  <cp:revision>20</cp:revision>
  <cp:lastPrinted>2024-09-12T02:12:00Z</cp:lastPrinted>
  <dcterms:created xsi:type="dcterms:W3CDTF">2012-01-11T00:51:00Z</dcterms:created>
  <dcterms:modified xsi:type="dcterms:W3CDTF">2025-10-14T08:07:00Z</dcterms:modified>
</cp:coreProperties>
</file>